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720" w:type="dxa"/>
        <w:jc w:val="center"/>
        <w:tblLook w:val="04A0" w:firstRow="1" w:lastRow="0" w:firstColumn="1" w:lastColumn="0" w:noHBand="0" w:noVBand="1"/>
      </w:tblPr>
      <w:tblGrid>
        <w:gridCol w:w="1136"/>
        <w:gridCol w:w="4671"/>
        <w:gridCol w:w="938"/>
        <w:gridCol w:w="2975"/>
      </w:tblGrid>
      <w:tr w:rsidR="006169C4" w:rsidRPr="008824AC" w14:paraId="5044E1C0" w14:textId="77777777" w:rsidTr="0006638F">
        <w:trPr>
          <w:trHeight w:val="408"/>
          <w:jc w:val="center"/>
        </w:trPr>
        <w:tc>
          <w:tcPr>
            <w:tcW w:w="97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DF377BA" w14:textId="43269ED5" w:rsidR="006169C4" w:rsidRPr="008824AC" w:rsidRDefault="006169C4" w:rsidP="00BD1E7A">
            <w:pPr>
              <w:jc w:val="center"/>
              <w:rPr>
                <w:rFonts w:cs="Arial"/>
                <w:b/>
                <w:bCs/>
                <w:color w:val="FFFFFF"/>
                <w:sz w:val="24"/>
                <w:szCs w:val="24"/>
              </w:rPr>
            </w:pPr>
            <w:r w:rsidRPr="00762872">
              <w:rPr>
                <w:rFonts w:cs="Arial"/>
                <w:b/>
                <w:bCs/>
                <w:sz w:val="24"/>
                <w:szCs w:val="24"/>
              </w:rPr>
              <w:t xml:space="preserve">IPM Self-Inspection </w:t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checklist in </w:t>
            </w:r>
            <w:r w:rsidR="004E1009" w:rsidRPr="004E1009">
              <w:rPr>
                <w:rFonts w:cs="Arial"/>
                <w:b/>
                <w:bCs/>
                <w:sz w:val="24"/>
                <w:szCs w:val="24"/>
              </w:rPr>
              <w:t>Parks and Recreation</w:t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 Facilities</w:t>
            </w:r>
            <w:r w:rsidRPr="00762872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bCs/>
                <w:sz w:val="24"/>
                <w:szCs w:val="24"/>
              </w:rPr>
              <w:t>(Post Treatment)</w:t>
            </w:r>
          </w:p>
        </w:tc>
      </w:tr>
      <w:tr w:rsidR="006169C4" w:rsidRPr="008824AC" w14:paraId="6943F98A" w14:textId="77777777" w:rsidTr="0006638F">
        <w:trPr>
          <w:trHeight w:val="408"/>
          <w:jc w:val="center"/>
        </w:trPr>
        <w:tc>
          <w:tcPr>
            <w:tcW w:w="97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D957204" w14:textId="77777777" w:rsidR="006169C4" w:rsidRPr="008824AC" w:rsidRDefault="006169C4" w:rsidP="0006638F">
            <w:pPr>
              <w:rPr>
                <w:rFonts w:cs="Arial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6169C4" w:rsidRPr="008824AC" w14:paraId="2D9642A9" w14:textId="77777777" w:rsidTr="0006638F">
        <w:trPr>
          <w:trHeight w:val="638"/>
          <w:jc w:val="center"/>
        </w:trPr>
        <w:tc>
          <w:tcPr>
            <w:tcW w:w="9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0729" w14:textId="77777777" w:rsidR="006169C4" w:rsidRDefault="006169C4" w:rsidP="0006638F">
            <w:pPr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Name of Facility / Department: ___________           Facility Code: _____________</w:t>
            </w:r>
          </w:p>
          <w:p w14:paraId="0E249C8B" w14:textId="77777777" w:rsidR="006169C4" w:rsidRPr="008824AC" w:rsidRDefault="006169C4" w:rsidP="0006638F">
            <w:pPr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Supervisor’s Name______________________          Date:___________</w:t>
            </w:r>
          </w:p>
        </w:tc>
      </w:tr>
      <w:tr w:rsidR="006169C4" w:rsidRPr="00F278FA" w14:paraId="2DA5B02E" w14:textId="77777777" w:rsidTr="0006638F">
        <w:trPr>
          <w:trHeight w:val="424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8880FC7" w14:textId="77777777" w:rsidR="006169C4" w:rsidRPr="00F278FA" w:rsidRDefault="006169C4" w:rsidP="0006638F">
            <w:pPr>
              <w:jc w:val="left"/>
              <w:rPr>
                <w:rFonts w:cs="Arial"/>
                <w:b/>
                <w:color w:val="000000"/>
              </w:rPr>
            </w:pPr>
            <w:r w:rsidRPr="00F278FA">
              <w:rPr>
                <w:rFonts w:cs="Arial"/>
                <w:b/>
                <w:color w:val="000000"/>
              </w:rPr>
              <w:t>Service areas under Inspection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6D242F3" w14:textId="77777777" w:rsidR="006169C4" w:rsidRPr="00F278FA" w:rsidRDefault="006169C4" w:rsidP="0006638F">
            <w:pPr>
              <w:jc w:val="center"/>
              <w:rPr>
                <w:rFonts w:cs="Arial"/>
                <w:b/>
                <w:color w:val="000000"/>
                <w:u w:val="single"/>
              </w:rPr>
            </w:pPr>
            <w:r w:rsidRPr="00F278FA">
              <w:rPr>
                <w:rFonts w:cs="Arial"/>
                <w:b/>
                <w:color w:val="000000"/>
                <w:u w:val="single"/>
              </w:rPr>
              <w:t>Yes/No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B5F2F48" w14:textId="77777777" w:rsidR="006169C4" w:rsidRPr="00F278FA" w:rsidRDefault="006169C4" w:rsidP="0006638F">
            <w:pPr>
              <w:jc w:val="center"/>
              <w:rPr>
                <w:rFonts w:cs="Arial"/>
                <w:b/>
                <w:color w:val="000000"/>
              </w:rPr>
            </w:pPr>
            <w:r w:rsidRPr="00F278FA">
              <w:rPr>
                <w:rFonts w:cs="Arial"/>
                <w:b/>
                <w:color w:val="000000"/>
              </w:rPr>
              <w:t xml:space="preserve">Comments </w:t>
            </w:r>
          </w:p>
        </w:tc>
      </w:tr>
      <w:tr w:rsidR="006169C4" w:rsidRPr="00F278FA" w14:paraId="5544DA0A" w14:textId="77777777" w:rsidTr="0006638F">
        <w:trPr>
          <w:trHeight w:val="424"/>
          <w:jc w:val="center"/>
        </w:trPr>
        <w:tc>
          <w:tcPr>
            <w:tcW w:w="9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48649214" w14:textId="77777777" w:rsidR="006169C4" w:rsidRPr="00F278FA" w:rsidRDefault="006169C4" w:rsidP="0006638F">
            <w:pPr>
              <w:jc w:val="left"/>
              <w:rPr>
                <w:rFonts w:cs="Arial"/>
                <w:color w:val="000000"/>
              </w:rPr>
            </w:pPr>
            <w:r w:rsidRPr="00F278FA">
              <w:rPr>
                <w:rFonts w:cs="Arial"/>
                <w:b/>
                <w:color w:val="000000"/>
              </w:rPr>
              <w:t>Facility Internal Areas (Examples)</w:t>
            </w:r>
          </w:p>
        </w:tc>
      </w:tr>
      <w:tr w:rsidR="006169C4" w:rsidRPr="008824AC" w14:paraId="63F14931" w14:textId="77777777" w:rsidTr="0006638F">
        <w:trPr>
          <w:trHeight w:val="287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8421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</w:rPr>
              <w:t>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2BF4D" w14:textId="77777777" w:rsidR="006169C4" w:rsidRPr="00934F9F" w:rsidRDefault="006169C4" w:rsidP="0006638F">
            <w:pPr>
              <w:jc w:val="left"/>
              <w:rPr>
                <w:rFonts w:cs="Arial"/>
              </w:rPr>
            </w:pPr>
            <w:r w:rsidRPr="00934F9F">
              <w:rPr>
                <w:rFonts w:cs="Arial"/>
              </w:rPr>
              <w:t>Wall</w:t>
            </w:r>
            <w:r>
              <w:rPr>
                <w:rFonts w:cs="Arial"/>
              </w:rPr>
              <w:t>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1DA98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BC92B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524EC052" w14:textId="77777777" w:rsidTr="0006638F">
        <w:trPr>
          <w:trHeight w:val="26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BD16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</w:rPr>
              <w:t>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FB822" w14:textId="77777777" w:rsidR="006169C4" w:rsidRPr="00934F9F" w:rsidRDefault="006169C4" w:rsidP="0006638F">
            <w:pPr>
              <w:rPr>
                <w:rFonts w:cs="Arial"/>
              </w:rPr>
            </w:pPr>
            <w:r w:rsidRPr="00934F9F">
              <w:rPr>
                <w:rFonts w:cs="Arial"/>
              </w:rPr>
              <w:t>Floor</w:t>
            </w:r>
            <w:r>
              <w:rPr>
                <w:rFonts w:cs="Arial"/>
              </w:rPr>
              <w:t>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79A3C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4DE3E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2F9893B7" w14:textId="77777777" w:rsidTr="0006638F">
        <w:trPr>
          <w:trHeight w:val="26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F4CA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</w:rPr>
              <w:t>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FAB8C" w14:textId="77777777" w:rsidR="006169C4" w:rsidRPr="00934F9F" w:rsidRDefault="006169C4" w:rsidP="0006638F">
            <w:pPr>
              <w:rPr>
                <w:rFonts w:cs="Arial"/>
              </w:rPr>
            </w:pPr>
            <w:r w:rsidRPr="00934F9F">
              <w:rPr>
                <w:rFonts w:cs="Arial"/>
              </w:rPr>
              <w:t>Ceiling</w:t>
            </w:r>
            <w:r>
              <w:rPr>
                <w:rFonts w:cs="Arial"/>
              </w:rPr>
              <w:t>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4DC3E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2342E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4EC83E10" w14:textId="77777777" w:rsidTr="0006638F">
        <w:trPr>
          <w:trHeight w:val="26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A681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</w:rPr>
              <w:t>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B603B" w14:textId="77777777" w:rsidR="006169C4" w:rsidRPr="00934F9F" w:rsidRDefault="006169C4" w:rsidP="0006638F">
            <w:pPr>
              <w:rPr>
                <w:rFonts w:cs="Arial"/>
              </w:rPr>
            </w:pPr>
            <w:r w:rsidRPr="00934F9F">
              <w:rPr>
                <w:rFonts w:cs="Arial"/>
              </w:rPr>
              <w:t>Floor Drain</w:t>
            </w:r>
            <w:r>
              <w:rPr>
                <w:rFonts w:cs="Arial"/>
              </w:rPr>
              <w:t>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78836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12BC1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1E17CA3C" w14:textId="77777777" w:rsidTr="0006638F">
        <w:trPr>
          <w:trHeight w:val="26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D96E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</w:rPr>
              <w:t>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F4733" w14:textId="77777777" w:rsidR="006169C4" w:rsidRPr="00934F9F" w:rsidRDefault="006169C4" w:rsidP="0006638F">
            <w:pPr>
              <w:rPr>
                <w:rFonts w:cs="Arial"/>
              </w:rPr>
            </w:pPr>
            <w:r w:rsidRPr="00934F9F">
              <w:rPr>
                <w:rFonts w:cs="Arial"/>
              </w:rPr>
              <w:t>Door &amp; Window frames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B3B47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E0523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5E8E3692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3452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</w:rPr>
              <w:t>6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1DD12" w14:textId="77777777" w:rsidR="006169C4" w:rsidRPr="00934F9F" w:rsidRDefault="006169C4" w:rsidP="0006638F">
            <w:pPr>
              <w:rPr>
                <w:rFonts w:cs="Arial"/>
              </w:rPr>
            </w:pPr>
            <w:r w:rsidRPr="00934F9F">
              <w:rPr>
                <w:rFonts w:cs="Arial"/>
              </w:rPr>
              <w:t>Lighting</w:t>
            </w:r>
            <w:r>
              <w:rPr>
                <w:rFonts w:cs="Arial"/>
              </w:rPr>
              <w:t xml:space="preserve"> systems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AC69E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27563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139C8B84" w14:textId="77777777" w:rsidTr="0006638F">
        <w:trPr>
          <w:trHeight w:val="26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768E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</w:rPr>
              <w:t>7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0CE33" w14:textId="77777777" w:rsidR="006169C4" w:rsidRPr="00934F9F" w:rsidRDefault="006169C4" w:rsidP="0006638F">
            <w:pPr>
              <w:rPr>
                <w:rFonts w:cs="Arial"/>
              </w:rPr>
            </w:pPr>
            <w:r w:rsidRPr="00934F9F">
              <w:rPr>
                <w:rFonts w:cs="Arial"/>
              </w:rPr>
              <w:t>Ventilation</w:t>
            </w:r>
            <w:r>
              <w:rPr>
                <w:rFonts w:cs="Arial"/>
              </w:rPr>
              <w:t>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33F3D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DD04A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1253E891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F841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</w:rPr>
              <w:t>8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0C361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All Facility plant rooms (</w:t>
            </w:r>
            <w:proofErr w:type="spellStart"/>
            <w:r>
              <w:rPr>
                <w:rFonts w:cs="Arial"/>
              </w:rPr>
              <w:t>e.g.,ELV</w:t>
            </w:r>
            <w:proofErr w:type="spellEnd"/>
            <w:r>
              <w:rPr>
                <w:rFonts w:cs="Arial"/>
              </w:rPr>
              <w:t>, Pump, Generator)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4647D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FD9D1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75E246C1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BAA6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</w:rPr>
              <w:t>9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E4016" w14:textId="0C0AFD93" w:rsidR="006169C4" w:rsidRPr="00934F9F" w:rsidRDefault="006169C4" w:rsidP="0006638F">
            <w:pPr>
              <w:rPr>
                <w:rFonts w:cs="Arial"/>
              </w:rPr>
            </w:pPr>
            <w:r w:rsidRPr="00934F9F">
              <w:rPr>
                <w:rFonts w:cs="Arial"/>
              </w:rPr>
              <w:t>Fitting</w:t>
            </w:r>
            <w:r>
              <w:rPr>
                <w:rFonts w:cs="Arial"/>
              </w:rPr>
              <w:t>s</w:t>
            </w:r>
            <w:r w:rsidRPr="00934F9F">
              <w:rPr>
                <w:rFonts w:cs="Arial"/>
              </w:rPr>
              <w:t xml:space="preserve"> &amp; Fixture</w:t>
            </w:r>
            <w:r>
              <w:rPr>
                <w:rFonts w:cs="Arial"/>
              </w:rPr>
              <w:t>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D2DEE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80E87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5A0979D5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41AB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</w:rPr>
              <w:t>10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0F1CD" w14:textId="77777777" w:rsidR="006169C4" w:rsidRPr="00934F9F" w:rsidRDefault="006169C4" w:rsidP="0006638F">
            <w:pPr>
              <w:rPr>
                <w:rFonts w:cs="Arial"/>
              </w:rPr>
            </w:pPr>
            <w:r w:rsidRPr="00934F9F">
              <w:rPr>
                <w:rFonts w:cs="Arial"/>
              </w:rPr>
              <w:t>All Furniture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8ED30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00841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10A2896A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3C083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D3D28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Other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FD9A9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DEFBB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F278FA" w14:paraId="2C0588AA" w14:textId="77777777" w:rsidTr="0006638F">
        <w:trPr>
          <w:trHeight w:val="350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467E6EFD" w14:textId="77777777" w:rsidR="006169C4" w:rsidRPr="00F278FA" w:rsidRDefault="006169C4" w:rsidP="0006638F">
            <w:pPr>
              <w:jc w:val="left"/>
              <w:rPr>
                <w:rFonts w:cs="Arial"/>
                <w:b/>
              </w:rPr>
            </w:pPr>
            <w:r w:rsidRPr="00F278FA">
              <w:rPr>
                <w:rFonts w:cs="Arial"/>
                <w:b/>
              </w:rPr>
              <w:t>Food Storage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7B74C4AF" w14:textId="77777777" w:rsidR="006169C4" w:rsidRPr="00F278FA" w:rsidRDefault="006169C4" w:rsidP="0006638F">
            <w:pPr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49AA798A" w14:textId="77777777" w:rsidR="006169C4" w:rsidRPr="00F278FA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5D0CB2D1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899F4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70852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 xml:space="preserve">Bulk Food stacks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7142C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DA26B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01B5D1ED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4F4DC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27C34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Dry food storage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3C063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88C93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146ACE04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32181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91261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Refrigerated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2ECC7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26A74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08C825FF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E3C2E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78A8E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Other open food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B14E5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D6E96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F278FA" w14:paraId="40293698" w14:textId="77777777" w:rsidTr="0006638F">
        <w:trPr>
          <w:trHeight w:val="350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1664F47" w14:textId="77777777" w:rsidR="006169C4" w:rsidRPr="00F278FA" w:rsidRDefault="006169C4" w:rsidP="0006638F">
            <w:pPr>
              <w:rPr>
                <w:rFonts w:cs="Arial"/>
                <w:b/>
              </w:rPr>
            </w:pPr>
            <w:r w:rsidRPr="00F278FA">
              <w:rPr>
                <w:rFonts w:cs="Arial"/>
                <w:b/>
              </w:rPr>
              <w:t>Food preparation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4CFC0DA4" w14:textId="77777777" w:rsidR="006169C4" w:rsidRPr="00F278FA" w:rsidRDefault="006169C4" w:rsidP="0006638F">
            <w:pPr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7CA424EB" w14:textId="77777777" w:rsidR="006169C4" w:rsidRPr="00F278FA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1EC889AA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03C5D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16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878C7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Counter and surface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E3E96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3E797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184A45E3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5F143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17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55B27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Food service lines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6A967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DC424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5553D9F1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7E0C4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18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6AE19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Spaces around the appliances and equipment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1C853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F10CA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400A0F58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CD41C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19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1FCAF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Other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77621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B9E71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F278FA" w14:paraId="4980247E" w14:textId="77777777" w:rsidTr="0006638F">
        <w:trPr>
          <w:trHeight w:val="350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5CFB88F2" w14:textId="77777777" w:rsidR="006169C4" w:rsidRPr="00F278FA" w:rsidRDefault="006169C4" w:rsidP="0006638F">
            <w:pPr>
              <w:jc w:val="left"/>
              <w:rPr>
                <w:rFonts w:cs="Arial"/>
                <w:b/>
              </w:rPr>
            </w:pPr>
            <w:r w:rsidRPr="00F278FA">
              <w:rPr>
                <w:rFonts w:cs="Arial"/>
                <w:b/>
              </w:rPr>
              <w:t>Kitchen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38C18DEC" w14:textId="77777777" w:rsidR="006169C4" w:rsidRPr="00F278FA" w:rsidRDefault="006169C4" w:rsidP="0006638F">
            <w:pPr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746E60B0" w14:textId="77777777" w:rsidR="006169C4" w:rsidRPr="00F278FA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06850499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4C69F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49B3A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Dish wash area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3D544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95956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5734135C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E1895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1CC0C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Garbage and Thrash area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D9982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7166D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5125693E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A05E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FF7DD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Tray return area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4983B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0B2BA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34EDF693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35EC2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6F192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Below the cooking platform hidden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E579D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3F941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05165BB8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93594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92FE0" w14:textId="77777777" w:rsidR="006169C4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Storage areas for pots/pans/plates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E9EA8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97DA8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2266FCA0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95279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DC160" w14:textId="77777777" w:rsidR="006169C4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Others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05C6A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60E80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F278FA" w14:paraId="2B5E80D4" w14:textId="77777777" w:rsidTr="0006638F">
        <w:trPr>
          <w:trHeight w:val="350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63F63B79" w14:textId="77777777" w:rsidR="006169C4" w:rsidRPr="00F278FA" w:rsidRDefault="006169C4" w:rsidP="0006638F">
            <w:pPr>
              <w:rPr>
                <w:rFonts w:cs="Arial"/>
                <w:b/>
              </w:rPr>
            </w:pPr>
            <w:r w:rsidRPr="00F278FA">
              <w:rPr>
                <w:rFonts w:cs="Arial"/>
                <w:b/>
              </w:rPr>
              <w:t>Utility and Washrooms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78547762" w14:textId="77777777" w:rsidR="006169C4" w:rsidRPr="00F278FA" w:rsidRDefault="006169C4" w:rsidP="0006638F">
            <w:pPr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5B74D00E" w14:textId="77777777" w:rsidR="006169C4" w:rsidRPr="00F278FA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2AE7E509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11364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26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1BD04" w14:textId="77777777" w:rsidR="006169C4" w:rsidRPr="007371BA" w:rsidRDefault="006169C4" w:rsidP="0006638F">
            <w:pPr>
              <w:rPr>
                <w:rFonts w:cs="Arial"/>
              </w:rPr>
            </w:pPr>
            <w:r w:rsidRPr="007371BA">
              <w:rPr>
                <w:rFonts w:cs="Arial"/>
              </w:rPr>
              <w:t>Sinks and Water closet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D2C8E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2FEDA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3AC838E0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A5D11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27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12400" w14:textId="77777777" w:rsidR="006169C4" w:rsidRPr="007371BA" w:rsidRDefault="006169C4" w:rsidP="0006638F">
            <w:pPr>
              <w:rPr>
                <w:rFonts w:cs="Arial"/>
              </w:rPr>
            </w:pPr>
            <w:r w:rsidRPr="007371BA">
              <w:rPr>
                <w:rFonts w:cs="Arial"/>
              </w:rPr>
              <w:t>Corners and hidden areas behind each fittings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EF124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59D17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13024882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AB01C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28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2E7A2" w14:textId="77777777" w:rsidR="006169C4" w:rsidRPr="007371BA" w:rsidRDefault="006169C4" w:rsidP="0006638F">
            <w:pPr>
              <w:rPr>
                <w:rFonts w:cs="Arial"/>
              </w:rPr>
            </w:pPr>
            <w:r w:rsidRPr="007371BA">
              <w:rPr>
                <w:rFonts w:cs="Arial"/>
              </w:rPr>
              <w:t xml:space="preserve">Doors, ventilation frames 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CF3F0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71FF8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7864A14C" w14:textId="77777777" w:rsidTr="006169C4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46DC7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29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4613C" w14:textId="77777777" w:rsidR="006169C4" w:rsidRPr="007371BA" w:rsidRDefault="006169C4" w:rsidP="0006638F">
            <w:pPr>
              <w:rPr>
                <w:rFonts w:cs="Arial"/>
              </w:rPr>
            </w:pPr>
            <w:r w:rsidRPr="007371BA">
              <w:rPr>
                <w:rFonts w:cs="Arial"/>
              </w:rPr>
              <w:t xml:space="preserve">Water </w:t>
            </w:r>
            <w:proofErr w:type="gramStart"/>
            <w:r w:rsidRPr="007371BA">
              <w:rPr>
                <w:rFonts w:cs="Arial"/>
              </w:rPr>
              <w:t xml:space="preserve">outlets </w:t>
            </w:r>
            <w:r>
              <w:rPr>
                <w:rFonts w:cs="Arial"/>
              </w:rPr>
              <w:t>,</w:t>
            </w:r>
            <w:proofErr w:type="gramEnd"/>
            <w:r>
              <w:rPr>
                <w:rFonts w:cs="Arial"/>
              </w:rPr>
              <w:t xml:space="preserve"> waste pipe connectors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2EA86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C0B91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069E2D67" w14:textId="77777777" w:rsidTr="006169C4">
        <w:trPr>
          <w:trHeight w:val="35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E8D4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30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CEF8D" w14:textId="77777777" w:rsidR="006169C4" w:rsidRPr="007371BA" w:rsidRDefault="006169C4" w:rsidP="0006638F">
            <w:pPr>
              <w:rPr>
                <w:rFonts w:cs="Arial"/>
              </w:rPr>
            </w:pPr>
            <w:r w:rsidRPr="007371BA">
              <w:rPr>
                <w:rFonts w:cs="Arial"/>
              </w:rPr>
              <w:t>Other areas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EA23A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27925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F278FA" w14:paraId="689CCD31" w14:textId="77777777" w:rsidTr="0006638F">
        <w:trPr>
          <w:trHeight w:val="350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7D407B4A" w14:textId="77777777" w:rsidR="006169C4" w:rsidRPr="00F278FA" w:rsidRDefault="006169C4" w:rsidP="0006638F">
            <w:pPr>
              <w:rPr>
                <w:rFonts w:cs="Arial"/>
                <w:b/>
              </w:rPr>
            </w:pPr>
            <w:r w:rsidRPr="00F278FA">
              <w:rPr>
                <w:rFonts w:cs="Arial"/>
                <w:b/>
              </w:rPr>
              <w:t>Lunch rooms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2DC6D2E6" w14:textId="77777777" w:rsidR="006169C4" w:rsidRPr="00F278FA" w:rsidRDefault="006169C4" w:rsidP="0006638F">
            <w:pPr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3F9595B3" w14:textId="77777777" w:rsidR="006169C4" w:rsidRPr="00F278FA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1D01395F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8B07C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75D2A" w14:textId="77777777" w:rsidR="006169C4" w:rsidRPr="007371BA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Tables / Chairs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DDF1C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5209E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295F53D6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C189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77E4F" w14:textId="77777777" w:rsidR="006169C4" w:rsidRPr="007371BA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Areas around Vending Machines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578DD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A79CC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50204D36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01295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AFCC" w14:textId="77777777" w:rsidR="006169C4" w:rsidRPr="007371BA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Waste Bins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624DD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10096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557E17F4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EFED7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33900" w14:textId="77777777" w:rsidR="006169C4" w:rsidRPr="007371BA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Other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E85FF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7860A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F278FA" w14:paraId="57132CA9" w14:textId="77777777" w:rsidTr="0006638F">
        <w:trPr>
          <w:trHeight w:val="350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9E22"/>
            <w:vAlign w:val="center"/>
          </w:tcPr>
          <w:p w14:paraId="6169E22D" w14:textId="77777777" w:rsidR="006169C4" w:rsidRPr="00F278FA" w:rsidRDefault="006169C4" w:rsidP="0006638F">
            <w:pPr>
              <w:rPr>
                <w:rFonts w:cs="Arial"/>
                <w:b/>
              </w:rPr>
            </w:pPr>
            <w:r w:rsidRPr="00F278FA">
              <w:rPr>
                <w:rFonts w:cs="Arial"/>
                <w:b/>
              </w:rPr>
              <w:t>Facility External Areas (Examples)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9E22"/>
            <w:vAlign w:val="bottom"/>
          </w:tcPr>
          <w:p w14:paraId="3616BFD3" w14:textId="77777777" w:rsidR="006169C4" w:rsidRPr="00F278FA" w:rsidRDefault="006169C4" w:rsidP="0006638F">
            <w:pPr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9E22"/>
            <w:vAlign w:val="bottom"/>
          </w:tcPr>
          <w:p w14:paraId="21C9D593" w14:textId="77777777" w:rsidR="006169C4" w:rsidRPr="00F278FA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6FEE8B58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53B72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6350A" w14:textId="77777777" w:rsidR="006169C4" w:rsidRPr="008D5F06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Garbage storage areas / Garbage room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08DBC6A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820B0C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6BC27EB3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4B3D1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334B7" w14:textId="77777777" w:rsidR="006169C4" w:rsidRPr="008D5F06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Garbage handling system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21A1784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04DDED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1F12B8B7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37C4F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4B01A" w14:textId="77777777" w:rsidR="006169C4" w:rsidRPr="008D5F06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Perimeter wall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24A145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4BCD60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287D07C2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4F9FB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6E02E" w14:textId="1CAEA827" w:rsidR="006169C4" w:rsidRPr="008D5F06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Windows and openings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434848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938F0DC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7BE0B30B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F5D2A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5FD3B" w14:textId="77777777" w:rsidR="006169C4" w:rsidRPr="008D5F06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Roof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90ACA1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E3B816A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503D5624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1B0CB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84911" w14:textId="77777777" w:rsidR="006169C4" w:rsidRPr="008D5F06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Parking lots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187EB9E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66C918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3A1A1832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744D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083EB" w14:textId="77777777" w:rsidR="006169C4" w:rsidRPr="008D5F06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Tiles and Landscaped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CB18EF5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C63CDE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57D01B06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F0045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8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A2332" w14:textId="77777777" w:rsidR="006169C4" w:rsidRPr="008D5F06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Drainage areas covered / uncovered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04FD9F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182890B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6C470153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99F93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BC7E8" w14:textId="77777777" w:rsidR="006169C4" w:rsidRPr="008D5F06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 xml:space="preserve">Rodent control / proofing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710F2A3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0392B82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6B1D6146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ACAF4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10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8F1F1" w14:textId="77777777" w:rsidR="006169C4" w:rsidRPr="008D5F06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Other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0069BC5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9299A7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F278FA" w14:paraId="17711B78" w14:textId="77777777" w:rsidTr="0006638F">
        <w:trPr>
          <w:trHeight w:val="359"/>
          <w:jc w:val="center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99E22"/>
            <w:vAlign w:val="center"/>
            <w:hideMark/>
          </w:tcPr>
          <w:p w14:paraId="6129B0D1" w14:textId="77777777" w:rsidR="006169C4" w:rsidRPr="00F278FA" w:rsidRDefault="006169C4" w:rsidP="0006638F">
            <w:pPr>
              <w:jc w:val="left"/>
              <w:rPr>
                <w:rFonts w:cs="Arial"/>
                <w:b/>
                <w:color w:val="000000"/>
              </w:rPr>
            </w:pPr>
            <w:r w:rsidRPr="00F278FA">
              <w:rPr>
                <w:rFonts w:cs="Arial"/>
                <w:b/>
                <w:color w:val="000000"/>
              </w:rPr>
              <w:t>Evidence of Pests</w:t>
            </w:r>
          </w:p>
        </w:tc>
      </w:tr>
      <w:tr w:rsidR="006169C4" w:rsidRPr="008824AC" w14:paraId="23158DD6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8064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6634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Is there any evidence of mouse droppings or mouse urine staining?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EA59E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4783C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52F55634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FDC6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3CCB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Are chew marks visible on any boxes or materials in the facility?</w:t>
            </w:r>
            <w:r w:rsidRPr="00BA435A">
              <w:rPr>
                <w:noProof/>
              </w:rPr>
              <w:t xml:space="preserve">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B0380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2117A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1D08AAFC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DD69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DAC9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Are there insects present on sticky traps throughout the facility?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04275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28301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1E6D8957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556B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DBD7" w14:textId="77777777" w:rsidR="006169C4" w:rsidRPr="008824AC" w:rsidRDefault="006169C4" w:rsidP="0006638F">
            <w:pPr>
              <w:jc w:val="left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Is there evidence of nesting (piles of dust, debris, insulation etc. in</w:t>
            </w:r>
            <w:r>
              <w:rPr>
                <w:rFonts w:cs="Arial"/>
                <w:color w:val="000000"/>
              </w:rPr>
              <w:t xml:space="preserve"> </w:t>
            </w:r>
            <w:r w:rsidRPr="008824AC">
              <w:rPr>
                <w:rFonts w:cs="Arial"/>
                <w:color w:val="000000"/>
              </w:rPr>
              <w:t>quiet</w:t>
            </w:r>
            <w:r>
              <w:rPr>
                <w:rFonts w:cs="Arial"/>
                <w:color w:val="000000"/>
              </w:rPr>
              <w:t xml:space="preserve"> </w:t>
            </w:r>
            <w:r w:rsidRPr="008824AC">
              <w:rPr>
                <w:rFonts w:cs="Arial"/>
                <w:color w:val="000000"/>
              </w:rPr>
              <w:t>areas)?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78539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EA56F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F278FA" w14:paraId="3F1BAB9C" w14:textId="77777777" w:rsidTr="0006638F">
        <w:trPr>
          <w:trHeight w:val="377"/>
          <w:jc w:val="center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9E22"/>
            <w:vAlign w:val="center"/>
            <w:hideMark/>
          </w:tcPr>
          <w:p w14:paraId="6B3A8560" w14:textId="77777777" w:rsidR="006169C4" w:rsidRPr="00F278FA" w:rsidRDefault="006169C4" w:rsidP="0006638F">
            <w:pPr>
              <w:jc w:val="left"/>
              <w:rPr>
                <w:rFonts w:cs="Arial"/>
                <w:b/>
                <w:color w:val="000000"/>
              </w:rPr>
            </w:pPr>
            <w:r w:rsidRPr="00F278FA">
              <w:rPr>
                <w:rFonts w:cs="Arial"/>
                <w:b/>
                <w:color w:val="000000"/>
              </w:rPr>
              <w:t>Quality and Safety Assurance</w:t>
            </w:r>
          </w:p>
        </w:tc>
      </w:tr>
      <w:tr w:rsidR="006169C4" w:rsidRPr="008824AC" w14:paraId="33F681D5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63B4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B6AC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Is there a Repeat </w:t>
            </w:r>
            <w:r w:rsidRPr="008824AC">
              <w:rPr>
                <w:rFonts w:cs="Arial"/>
                <w:color w:val="000000"/>
              </w:rPr>
              <w:t xml:space="preserve">pesticide treatment required?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CCDB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EEBC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3CDC724C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9290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4B0C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 xml:space="preserve">Is warning signs are visibly displayed </w:t>
            </w:r>
            <w:r>
              <w:rPr>
                <w:rFonts w:cs="Arial"/>
                <w:color w:val="000000"/>
              </w:rPr>
              <w:t xml:space="preserve">during operations </w:t>
            </w:r>
            <w:r w:rsidRPr="008824AC">
              <w:rPr>
                <w:rFonts w:cs="Arial"/>
                <w:color w:val="000000"/>
              </w:rPr>
              <w:t xml:space="preserve">and not an obstruction? 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CFB1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AC52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0197DAAA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A366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7F6F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Is the</w:t>
            </w:r>
            <w:r w:rsidRPr="008824AC">
              <w:rPr>
                <w:rFonts w:cs="Arial"/>
                <w:color w:val="000000"/>
              </w:rPr>
              <w:t xml:space="preserve"> HS&amp;E requirements</w:t>
            </w:r>
            <w:r>
              <w:rPr>
                <w:rFonts w:cs="Arial"/>
                <w:color w:val="000000"/>
              </w:rPr>
              <w:t xml:space="preserve"> followed to carry the treatment were appropriate?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9712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6DE6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60FA876D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5186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4A23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Is room user and authorized stakeholders notified?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F875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6EE2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4AA7A335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4AB3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704C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Is appropriate PPE worn refer to chemical MSDS and Risk Assessment?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E116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DBCA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6F8FB086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0564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9EB4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Are infection control protocols followed when entering the room or critical area?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1CE9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CEFD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4C5950C6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052E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A354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Is the task carried out refer to Method Statement and Risk Assessment?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C3D4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  <w:r w:rsidRPr="008824AC">
              <w:rPr>
                <w:rFonts w:cs="Arial"/>
                <w:color w:val="000000"/>
              </w:rPr>
              <w:t> 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6E96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5DE33D35" w14:textId="77777777" w:rsidTr="006169C4">
        <w:trPr>
          <w:trHeight w:val="359"/>
          <w:jc w:val="center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197CA56E" w14:textId="77777777" w:rsidR="006169C4" w:rsidRPr="00F278FA" w:rsidRDefault="006169C4" w:rsidP="0006638F">
            <w:pPr>
              <w:jc w:val="left"/>
              <w:rPr>
                <w:rFonts w:cs="Arial"/>
                <w:b/>
                <w:color w:val="000000"/>
              </w:rPr>
            </w:pPr>
            <w:r w:rsidRPr="00F278FA">
              <w:rPr>
                <w:rFonts w:cs="Arial"/>
                <w:b/>
                <w:color w:val="000000"/>
              </w:rPr>
              <w:t>Final Inspection</w:t>
            </w:r>
          </w:p>
        </w:tc>
      </w:tr>
      <w:tr w:rsidR="006169C4" w:rsidRPr="008824AC" w14:paraId="183E02A9" w14:textId="77777777" w:rsidTr="006169C4">
        <w:trPr>
          <w:trHeight w:val="59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08B2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1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8AD4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Is area safe after treatment</w:t>
            </w:r>
            <w:r>
              <w:rPr>
                <w:rFonts w:cs="Arial"/>
                <w:color w:val="000000"/>
              </w:rPr>
              <w:t xml:space="preserve"> completed</w:t>
            </w:r>
            <w:r w:rsidRPr="008824AC">
              <w:rPr>
                <w:rFonts w:cs="Arial"/>
                <w:color w:val="000000"/>
              </w:rPr>
              <w:t xml:space="preserve"> to use </w:t>
            </w:r>
            <w:r>
              <w:rPr>
                <w:rFonts w:cs="Arial"/>
                <w:color w:val="000000"/>
              </w:rPr>
              <w:t xml:space="preserve">Yes </w:t>
            </w:r>
            <w:r w:rsidRPr="008824AC">
              <w:rPr>
                <w:rFonts w:cs="Arial"/>
                <w:color w:val="000000"/>
              </w:rPr>
              <w:t>or No?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ABBA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C7B3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612B180E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BEB3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A06F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Is area left clean, dry &amp; smear free?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A022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2213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0B07BFC7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B32B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498C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 xml:space="preserve">Is </w:t>
            </w:r>
            <w:r>
              <w:rPr>
                <w:rFonts w:cs="Arial"/>
                <w:color w:val="000000"/>
              </w:rPr>
              <w:t>d</w:t>
            </w:r>
            <w:r w:rsidRPr="008824AC">
              <w:rPr>
                <w:rFonts w:cs="Arial"/>
                <w:color w:val="000000"/>
              </w:rPr>
              <w:t>isposable PPE removed within the correct waste stream?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39EE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3088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1D1E3611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FE33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BA41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Is equipment and Chemical removed and correctly stored?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0D48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4970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798E64D5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CDEA1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57FA9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Recommendations to all staffs/ users to aid in IPM prevention and control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F4092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D1A7F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1EE4699B" w14:textId="77777777" w:rsidTr="0006638F">
        <w:trPr>
          <w:trHeight w:val="576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3264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1FA3" w14:textId="73759909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 xml:space="preserve">Is report submitted and task completed in the system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8CFA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27B7" w14:textId="77777777" w:rsidR="006169C4" w:rsidRPr="008824AC" w:rsidRDefault="006169C4" w:rsidP="0006638F">
            <w:pPr>
              <w:rPr>
                <w:rFonts w:cs="Arial"/>
                <w:b/>
                <w:bCs/>
                <w:color w:val="000000"/>
              </w:rPr>
            </w:pPr>
            <w:r w:rsidRPr="008824AC">
              <w:rPr>
                <w:rFonts w:cs="Arial"/>
                <w:b/>
                <w:bCs/>
                <w:color w:val="000000"/>
              </w:rPr>
              <w:t> </w:t>
            </w:r>
          </w:p>
        </w:tc>
      </w:tr>
      <w:tr w:rsidR="006169C4" w:rsidRPr="008824AC" w14:paraId="70A82A8D" w14:textId="77777777" w:rsidTr="0006638F">
        <w:trPr>
          <w:trHeight w:val="6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415C8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47586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D3D51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629A4" w14:textId="77777777" w:rsidR="006169C4" w:rsidRPr="008824AC" w:rsidRDefault="006169C4" w:rsidP="0006638F">
            <w:pPr>
              <w:rPr>
                <w:rFonts w:cs="Arial"/>
                <w:b/>
                <w:bCs/>
                <w:color w:val="000000"/>
              </w:rPr>
            </w:pPr>
          </w:p>
        </w:tc>
      </w:tr>
    </w:tbl>
    <w:p w14:paraId="7E756957" w14:textId="77777777" w:rsidR="006169C4" w:rsidRDefault="006169C4" w:rsidP="006169C4"/>
    <w:p w14:paraId="79573433" w14:textId="77777777" w:rsidR="006169C4" w:rsidRDefault="006169C4" w:rsidP="006169C4"/>
    <w:p w14:paraId="217A83A3" w14:textId="77777777" w:rsidR="006169C4" w:rsidRDefault="006169C4" w:rsidP="006169C4"/>
    <w:p w14:paraId="7418C879" w14:textId="77777777" w:rsidR="006169C4" w:rsidRPr="005E6B2D" w:rsidRDefault="006169C4" w:rsidP="006169C4">
      <w:pPr>
        <w:ind w:left="-180"/>
        <w:rPr>
          <w:b/>
        </w:rPr>
      </w:pPr>
      <w:r w:rsidRPr="005E6B2D">
        <w:rPr>
          <w:b/>
        </w:rPr>
        <w:t>Reviewed by Name: _______________</w:t>
      </w:r>
    </w:p>
    <w:p w14:paraId="75CFB600" w14:textId="77777777" w:rsidR="006169C4" w:rsidRPr="005E6B2D" w:rsidRDefault="006169C4" w:rsidP="006169C4">
      <w:pPr>
        <w:ind w:left="-180"/>
        <w:rPr>
          <w:b/>
        </w:rPr>
      </w:pPr>
    </w:p>
    <w:p w14:paraId="3C861B81" w14:textId="77777777" w:rsidR="006169C4" w:rsidRPr="005E6B2D" w:rsidRDefault="006169C4" w:rsidP="006169C4">
      <w:pPr>
        <w:ind w:left="-180"/>
        <w:rPr>
          <w:b/>
        </w:rPr>
      </w:pPr>
      <w:r w:rsidRPr="005E6B2D">
        <w:rPr>
          <w:b/>
        </w:rPr>
        <w:t>Position in organization: _____________</w:t>
      </w:r>
    </w:p>
    <w:p w14:paraId="7FDA074A" w14:textId="77777777" w:rsidR="006169C4" w:rsidRPr="005E6B2D" w:rsidRDefault="006169C4" w:rsidP="006169C4">
      <w:pPr>
        <w:ind w:left="-180"/>
        <w:rPr>
          <w:b/>
        </w:rPr>
      </w:pPr>
    </w:p>
    <w:p w14:paraId="6A56A382" w14:textId="77777777" w:rsidR="006169C4" w:rsidRPr="005E6B2D" w:rsidRDefault="006169C4" w:rsidP="006169C4">
      <w:pPr>
        <w:ind w:left="-180"/>
        <w:rPr>
          <w:b/>
        </w:rPr>
      </w:pPr>
      <w:r w:rsidRPr="005E6B2D">
        <w:rPr>
          <w:b/>
        </w:rPr>
        <w:t>Reviewed on date: ________________</w:t>
      </w:r>
    </w:p>
    <w:p w14:paraId="18CB955C" w14:textId="77777777" w:rsidR="006169C4" w:rsidRPr="005E6B2D" w:rsidRDefault="006169C4" w:rsidP="006169C4">
      <w:pPr>
        <w:ind w:left="-180"/>
        <w:rPr>
          <w:b/>
        </w:rPr>
      </w:pPr>
    </w:p>
    <w:p w14:paraId="552DA9CF" w14:textId="77777777" w:rsidR="006169C4" w:rsidRDefault="006169C4" w:rsidP="006169C4">
      <w:pPr>
        <w:ind w:left="-180"/>
      </w:pPr>
      <w:r w:rsidRPr="005E6B2D">
        <w:rPr>
          <w:b/>
        </w:rPr>
        <w:t>Post Treatment action:</w:t>
      </w:r>
      <w:r>
        <w:t xml:space="preserve"> _____________</w:t>
      </w:r>
    </w:p>
    <w:p w14:paraId="53D85DAA" w14:textId="77777777" w:rsidR="006169C4" w:rsidRPr="00602547" w:rsidRDefault="006169C4" w:rsidP="006169C4"/>
    <w:p w14:paraId="2C13A681" w14:textId="43E4AC52" w:rsidR="00B074D7" w:rsidRPr="006169C4" w:rsidRDefault="00B074D7" w:rsidP="006169C4"/>
    <w:sectPr w:rsidR="00B074D7" w:rsidRPr="006169C4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5153D" w14:textId="77777777" w:rsidR="00AB5426" w:rsidRDefault="00AB5426">
      <w:r>
        <w:separator/>
      </w:r>
    </w:p>
    <w:p w14:paraId="4BEC71F8" w14:textId="77777777" w:rsidR="00AB5426" w:rsidRDefault="00AB5426"/>
  </w:endnote>
  <w:endnote w:type="continuationSeparator" w:id="0">
    <w:p w14:paraId="61B1CB95" w14:textId="77777777" w:rsidR="00AB5426" w:rsidRDefault="00AB5426">
      <w:r>
        <w:continuationSeparator/>
      </w:r>
    </w:p>
    <w:p w14:paraId="7CDC0CBC" w14:textId="77777777" w:rsidR="00AB5426" w:rsidRDefault="00AB54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493805" w:rsidRDefault="009210BF" w:rsidP="0096398D">
    <w:pPr>
      <w:pStyle w:val="Footer"/>
      <w:jc w:val="left"/>
      <w:rPr>
        <w:sz w:val="16"/>
        <w:szCs w:val="16"/>
        <w:lang w:val="en-IN"/>
      </w:rPr>
    </w:pPr>
  </w:p>
  <w:p w14:paraId="28AE2210" w14:textId="128096C8" w:rsidR="009210BF" w:rsidRDefault="00AB5426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493805">
          <w:rPr>
            <w:sz w:val="16"/>
            <w:szCs w:val="16"/>
            <w:lang w:val="en-AU"/>
          </w:rPr>
          <w:t>EOM-ZO0-TP-000236 Rev 001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4E1009">
      <w:rPr>
        <w:noProof/>
        <w:sz w:val="16"/>
        <w:szCs w:val="16"/>
      </w:rPr>
      <w:t>3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4E1009">
      <w:rPr>
        <w:noProof/>
        <w:sz w:val="16"/>
        <w:szCs w:val="16"/>
      </w:rPr>
      <w:t>3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405B9" w14:textId="77777777" w:rsidR="00AB5426" w:rsidRDefault="00AB5426">
      <w:r>
        <w:separator/>
      </w:r>
    </w:p>
    <w:p w14:paraId="5EFC72F5" w14:textId="77777777" w:rsidR="00AB5426" w:rsidRDefault="00AB5426"/>
  </w:footnote>
  <w:footnote w:type="continuationSeparator" w:id="0">
    <w:p w14:paraId="59920647" w14:textId="77777777" w:rsidR="00AB5426" w:rsidRDefault="00AB5426">
      <w:r>
        <w:continuationSeparator/>
      </w:r>
    </w:p>
    <w:p w14:paraId="5207BBF7" w14:textId="77777777" w:rsidR="00AB5426" w:rsidRDefault="00AB54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3C89BAF6" w:rsidR="009210BF" w:rsidRDefault="009210BF" w:rsidP="00AC1B11">
          <w:pPr>
            <w:pStyle w:val="HeadingCenter"/>
            <w:jc w:val="both"/>
          </w:pPr>
        </w:p>
      </w:tc>
      <w:tc>
        <w:tcPr>
          <w:tcW w:w="6845" w:type="dxa"/>
          <w:vAlign w:val="center"/>
        </w:tcPr>
        <w:p w14:paraId="361EC67C" w14:textId="368F48BE" w:rsidR="009210BF" w:rsidRPr="006A25F8" w:rsidRDefault="005C47DE" w:rsidP="00BD1E7A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5C47DE">
            <w:rPr>
              <w:kern w:val="32"/>
              <w:sz w:val="24"/>
              <w:szCs w:val="24"/>
              <w:lang w:val="en-GB"/>
            </w:rPr>
            <w:t xml:space="preserve">IPM Self-Inspection Checklist in </w:t>
          </w:r>
          <w:r w:rsidR="004E1009" w:rsidRPr="004E1009">
            <w:rPr>
              <w:kern w:val="32"/>
              <w:sz w:val="24"/>
              <w:szCs w:val="24"/>
              <w:lang w:val="en-GB"/>
            </w:rPr>
            <w:t>Parks and Recreation</w:t>
          </w:r>
          <w:r w:rsidRPr="005C47DE">
            <w:rPr>
              <w:kern w:val="32"/>
              <w:sz w:val="24"/>
              <w:szCs w:val="24"/>
              <w:lang w:val="en-GB"/>
            </w:rPr>
            <w:t xml:space="preserve"> Facility - Post Treatment</w:t>
          </w:r>
        </w:p>
      </w:tc>
    </w:tr>
  </w:tbl>
  <w:p w14:paraId="0FE4F66F" w14:textId="0AD63581" w:rsidR="009210BF" w:rsidRPr="00AC1B11" w:rsidRDefault="00D45736" w:rsidP="00AC1B1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F03CB09" wp14:editId="69545F3E">
          <wp:simplePos x="0" y="0"/>
          <wp:positionH relativeFrom="column">
            <wp:posOffset>-371475</wp:posOffset>
          </wp:positionH>
          <wp:positionV relativeFrom="paragraph">
            <wp:posOffset>-583565</wp:posOffset>
          </wp:positionV>
          <wp:extent cx="1332230" cy="582930"/>
          <wp:effectExtent l="0" t="0" r="0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ACF3169"/>
    <w:multiLevelType w:val="hybridMultilevel"/>
    <w:tmpl w:val="90F47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1FBB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805"/>
    <w:rsid w:val="0049398F"/>
    <w:rsid w:val="00494AA0"/>
    <w:rsid w:val="00494ADB"/>
    <w:rsid w:val="00497921"/>
    <w:rsid w:val="004A02BE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D22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1009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7DE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169C4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5D4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91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1CCA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8F1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26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1E7A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B9D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A2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C747C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5736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54E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uiPriority="0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uiPriority w:val="99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6B5F2E-B624-4F2A-98E8-BB37DC8068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27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3312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EOM-ZO0-TP-000236 Rev 001</dc:subject>
  <dc:creator>Rivamonte, Leonnito (RMP)</dc:creator>
  <cp:keywords>ᅟ</cp:keywords>
  <cp:lastModifiedBy>Jancil Saldhana</cp:lastModifiedBy>
  <cp:revision>45</cp:revision>
  <cp:lastPrinted>2017-10-17T10:11:00Z</cp:lastPrinted>
  <dcterms:created xsi:type="dcterms:W3CDTF">2019-12-16T06:44:00Z</dcterms:created>
  <dcterms:modified xsi:type="dcterms:W3CDTF">2021-08-21T06:04:00Z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